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73" w:rsidRDefault="00107B73" w:rsidP="00107B73">
      <w:pPr>
        <w:pStyle w:val="Default"/>
        <w:ind w:left="284"/>
        <w:jc w:val="center"/>
        <w:rPr>
          <w:sz w:val="22"/>
          <w:szCs w:val="22"/>
          <w:lang w:val="it-IT"/>
        </w:rPr>
      </w:pPr>
    </w:p>
    <w:p w:rsidR="00B125CF" w:rsidRDefault="00B125CF" w:rsidP="00107B73">
      <w:pPr>
        <w:pStyle w:val="Default"/>
        <w:ind w:left="284"/>
        <w:jc w:val="center"/>
        <w:rPr>
          <w:sz w:val="22"/>
          <w:szCs w:val="22"/>
          <w:lang w:val="it-IT"/>
        </w:rPr>
      </w:pPr>
    </w:p>
    <w:p w:rsidR="00107B73" w:rsidRDefault="00107B73" w:rsidP="00107B73">
      <w:pPr>
        <w:pStyle w:val="Default"/>
        <w:ind w:left="284"/>
        <w:jc w:val="center"/>
        <w:rPr>
          <w:sz w:val="22"/>
          <w:szCs w:val="22"/>
          <w:lang w:val="it-IT"/>
        </w:rPr>
      </w:pPr>
    </w:p>
    <w:p w:rsidR="00107B73" w:rsidRPr="00533D5B" w:rsidRDefault="00107B73" w:rsidP="00107B73">
      <w:pPr>
        <w:pStyle w:val="Default"/>
        <w:ind w:left="284"/>
        <w:jc w:val="center"/>
        <w:rPr>
          <w:rFonts w:ascii="Times New Roman" w:hAnsi="Times New Roman" w:cs="Times New Roman"/>
          <w:sz w:val="22"/>
          <w:szCs w:val="22"/>
          <w:lang w:val="it-IT"/>
        </w:rPr>
      </w:pPr>
      <w:r w:rsidRPr="00533D5B">
        <w:rPr>
          <w:rFonts w:ascii="Times New Roman" w:hAnsi="Times New Roman" w:cs="Times New Roman"/>
          <w:sz w:val="22"/>
          <w:szCs w:val="22"/>
          <w:lang w:val="it-IT"/>
        </w:rPr>
        <w:t>SCHEMA DI DICHIARAZIONE DI DESTINAZIONE D’USO</w:t>
      </w:r>
    </w:p>
    <w:p w:rsidR="00107B73" w:rsidRPr="00533D5B" w:rsidRDefault="00107B73" w:rsidP="00107B73">
      <w:pPr>
        <w:pStyle w:val="Default"/>
        <w:ind w:left="284"/>
        <w:rPr>
          <w:rFonts w:ascii="Times New Roman" w:hAnsi="Times New Roman" w:cs="Times New Roman"/>
          <w:sz w:val="22"/>
          <w:szCs w:val="22"/>
          <w:lang w:val="it-IT"/>
        </w:rPr>
      </w:pPr>
    </w:p>
    <w:p w:rsidR="00107B73" w:rsidRPr="00533D5B" w:rsidRDefault="00107B73" w:rsidP="00107B73">
      <w:pPr>
        <w:pStyle w:val="Default"/>
        <w:ind w:left="5387" w:right="-721"/>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Soprintendenza Archeologia Belle Arti e Paesaggio </w:t>
      </w:r>
    </w:p>
    <w:p w:rsidR="00107B73" w:rsidRPr="00533D5B" w:rsidRDefault="00107B73" w:rsidP="00107B73">
      <w:pPr>
        <w:pStyle w:val="Default"/>
        <w:ind w:left="5387" w:right="-721"/>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per </w:t>
      </w:r>
      <w:r w:rsidR="0021563A">
        <w:rPr>
          <w:rFonts w:ascii="Times New Roman" w:hAnsi="Times New Roman" w:cs="Times New Roman"/>
          <w:sz w:val="22"/>
          <w:szCs w:val="22"/>
          <w:lang w:val="it-IT"/>
        </w:rPr>
        <w:t>le province di Barletta-Andria-Trani e Foggia</w:t>
      </w:r>
    </w:p>
    <w:p w:rsidR="00107B73" w:rsidRPr="00533D5B" w:rsidRDefault="00107B73" w:rsidP="00107B73">
      <w:pPr>
        <w:pStyle w:val="Default"/>
        <w:ind w:left="5387" w:right="-721"/>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via </w:t>
      </w:r>
      <w:r w:rsidR="0021563A">
        <w:rPr>
          <w:rFonts w:ascii="Times New Roman" w:hAnsi="Times New Roman" w:cs="Times New Roman"/>
          <w:sz w:val="22"/>
          <w:szCs w:val="22"/>
          <w:lang w:val="it-IT"/>
        </w:rPr>
        <w:t>Alberto Valentini Alvarez, 8</w:t>
      </w:r>
      <w:r w:rsidRPr="00533D5B">
        <w:rPr>
          <w:rFonts w:ascii="Times New Roman" w:hAnsi="Times New Roman" w:cs="Times New Roman"/>
          <w:sz w:val="22"/>
          <w:szCs w:val="22"/>
          <w:lang w:val="it-IT"/>
        </w:rPr>
        <w:t xml:space="preserve"> </w:t>
      </w:r>
    </w:p>
    <w:p w:rsidR="00107B73" w:rsidRPr="00533D5B" w:rsidRDefault="0021563A" w:rsidP="00107B73">
      <w:pPr>
        <w:pStyle w:val="Default"/>
        <w:ind w:left="5387" w:right="-721"/>
        <w:rPr>
          <w:rFonts w:ascii="Times New Roman" w:hAnsi="Times New Roman" w:cs="Times New Roman"/>
          <w:sz w:val="22"/>
          <w:szCs w:val="22"/>
          <w:lang w:val="it-IT"/>
        </w:rPr>
      </w:pPr>
      <w:r>
        <w:rPr>
          <w:rFonts w:ascii="Times New Roman" w:hAnsi="Times New Roman" w:cs="Times New Roman"/>
          <w:sz w:val="22"/>
          <w:szCs w:val="22"/>
          <w:lang w:val="it-IT"/>
        </w:rPr>
        <w:t>71121</w:t>
      </w:r>
      <w:r w:rsidR="00107B73" w:rsidRPr="00533D5B">
        <w:rPr>
          <w:rFonts w:ascii="Times New Roman" w:hAnsi="Times New Roman" w:cs="Times New Roman"/>
          <w:sz w:val="22"/>
          <w:szCs w:val="22"/>
          <w:lang w:val="it-IT"/>
        </w:rPr>
        <w:t xml:space="preserve"> - </w:t>
      </w:r>
      <w:r>
        <w:rPr>
          <w:rFonts w:ascii="Times New Roman" w:hAnsi="Times New Roman" w:cs="Times New Roman"/>
          <w:sz w:val="22"/>
          <w:szCs w:val="22"/>
          <w:lang w:val="it-IT"/>
        </w:rPr>
        <w:t>FOGGIA</w:t>
      </w:r>
    </w:p>
    <w:p w:rsidR="00107B73" w:rsidRPr="00533D5B" w:rsidRDefault="00107B73" w:rsidP="00107B73">
      <w:pPr>
        <w:pStyle w:val="Default"/>
        <w:ind w:left="284"/>
        <w:rPr>
          <w:rFonts w:ascii="Times New Roman" w:hAnsi="Times New Roman" w:cs="Times New Roman"/>
          <w:sz w:val="22"/>
          <w:szCs w:val="22"/>
          <w:lang w:val="it-IT"/>
        </w:rPr>
      </w:pPr>
    </w:p>
    <w:p w:rsidR="00107B73" w:rsidRPr="00533D5B" w:rsidRDefault="00107B73" w:rsidP="00107B73">
      <w:pPr>
        <w:pStyle w:val="Default"/>
        <w:ind w:left="284"/>
        <w:rPr>
          <w:rFonts w:ascii="Times New Roman" w:hAnsi="Times New Roman" w:cs="Times New Roman"/>
          <w:sz w:val="22"/>
          <w:szCs w:val="22"/>
          <w:lang w:val="it-IT"/>
        </w:rPr>
      </w:pP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Oggetto: dichiarazione di destinazione d’uso (Codice dei Beni Culturali e del Paesaggio, D.Lgs. 42/2004) </w:t>
      </w:r>
    </w:p>
    <w:p w:rsidR="00107B73" w:rsidRPr="00533D5B" w:rsidRDefault="00107B73" w:rsidP="00B125CF">
      <w:pPr>
        <w:pStyle w:val="Default"/>
        <w:ind w:left="284"/>
        <w:jc w:val="both"/>
        <w:rPr>
          <w:rFonts w:ascii="Times New Roman" w:hAnsi="Times New Roman" w:cs="Times New Roman"/>
          <w:sz w:val="22"/>
          <w:szCs w:val="22"/>
          <w:lang w:val="it-IT"/>
        </w:rPr>
      </w:pP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Il sottoscritto … … … … … … … … … … … … nato a … … … … … … … il … … … … … … … codice fiscale … … … … … … … … … … … …, residente in … … … … … … … … … … … …, via … … … … … … … … … … … … n. … … …, nella sua qualità di … … … … … … … … … … … dell’immobile denominato … … … … … … … … … … … …, posto nel Comune di … … … … … … … … … via … … … … … … … … … … … …, n. … … …, segnato in catasto al foglio n. … … … … … , particella/e, n. … … … …, sub. n. … … … , tutelato ai sensi degli articoli 10 e 11 del Codice dei Beni Culturali e del Paesaggio, D.Lgs 42/2004 con D.M. del … … … … …, </w:t>
      </w:r>
    </w:p>
    <w:p w:rsidR="00107B73" w:rsidRPr="00533D5B" w:rsidRDefault="00107B73" w:rsidP="00B125CF">
      <w:pPr>
        <w:pStyle w:val="Default"/>
        <w:ind w:left="284"/>
        <w:jc w:val="both"/>
        <w:rPr>
          <w:rFonts w:ascii="Times New Roman" w:hAnsi="Times New Roman" w:cs="Times New Roman"/>
          <w:sz w:val="22"/>
          <w:szCs w:val="22"/>
          <w:lang w:val="it-IT"/>
        </w:rPr>
      </w:pP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Dichiara sotto la propria responsabilità</w:t>
      </w:r>
    </w:p>
    <w:p w:rsidR="00107B73" w:rsidRPr="00533D5B" w:rsidRDefault="00107B73" w:rsidP="00B125CF">
      <w:pPr>
        <w:pStyle w:val="Default"/>
        <w:ind w:left="284"/>
        <w:jc w:val="both"/>
        <w:rPr>
          <w:rFonts w:ascii="Times New Roman" w:hAnsi="Times New Roman" w:cs="Times New Roman"/>
          <w:sz w:val="22"/>
          <w:szCs w:val="22"/>
          <w:lang w:val="it-IT"/>
        </w:rPr>
      </w:pP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che l’immobile sopra richiamato, oggetto di richiesta di contributo, era destinato a … … … … … … … … … … … …, e che dopo l’esecuzione dei lavori … … … … … … … … … … … … </w:t>
      </w:r>
    </w:p>
    <w:p w:rsidR="00533D5B" w:rsidRDefault="00533D5B" w:rsidP="00B125CF">
      <w:pPr>
        <w:pStyle w:val="Default"/>
        <w:ind w:left="284"/>
        <w:jc w:val="both"/>
        <w:rPr>
          <w:rFonts w:ascii="Times New Roman" w:hAnsi="Times New Roman" w:cs="Times New Roman"/>
          <w:sz w:val="22"/>
          <w:szCs w:val="22"/>
          <w:lang w:val="it-IT"/>
        </w:rPr>
      </w:pPr>
    </w:p>
    <w:p w:rsidR="00533D5B" w:rsidRDefault="00533D5B" w:rsidP="00B125CF">
      <w:pPr>
        <w:pStyle w:val="Default"/>
        <w:ind w:left="284"/>
        <w:jc w:val="both"/>
        <w:rPr>
          <w:rFonts w:ascii="Times New Roman" w:hAnsi="Times New Roman" w:cs="Times New Roman"/>
          <w:sz w:val="22"/>
          <w:szCs w:val="22"/>
          <w:lang w:val="it-IT"/>
        </w:rPr>
      </w:pPr>
    </w:p>
    <w:p w:rsidR="00533D5B" w:rsidRDefault="00533D5B" w:rsidP="00B125CF">
      <w:pPr>
        <w:pStyle w:val="Default"/>
        <w:ind w:left="284"/>
        <w:jc w:val="both"/>
        <w:rPr>
          <w:rFonts w:ascii="Times New Roman" w:hAnsi="Times New Roman" w:cs="Times New Roman"/>
          <w:sz w:val="22"/>
          <w:szCs w:val="22"/>
          <w:lang w:val="it-IT"/>
        </w:rPr>
      </w:pP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Ai sensi dell’art. 13 del D.Lgs 196/2003, il sottoscritto dichiara inoltre di essere informato che i dati raccolti sono elaborati sia su base informatica sia su base cartacea, utilizzati ai fini istruttori per il rilascio dell’autorizzazione richiesta ed ai fini statistici, redatti in forma anonima. E’ consapevole di poter esercitare i propri diritti nei confronti del trattamento, ai sensi dell’art. 7 del D.Lgs 196/2003. </w:t>
      </w:r>
    </w:p>
    <w:p w:rsidR="00107B73" w:rsidRPr="00533D5B" w:rsidRDefault="00107B73" w:rsidP="00B125CF">
      <w:pPr>
        <w:pStyle w:val="Default"/>
        <w:ind w:left="284"/>
        <w:jc w:val="both"/>
        <w:rPr>
          <w:rFonts w:ascii="Times New Roman" w:hAnsi="Times New Roman" w:cs="Times New Roman"/>
          <w:sz w:val="22"/>
          <w:szCs w:val="22"/>
          <w:lang w:val="it-IT"/>
        </w:rPr>
      </w:pPr>
      <w:r w:rsidRPr="00533D5B">
        <w:rPr>
          <w:rFonts w:ascii="Times New Roman" w:hAnsi="Times New Roman" w:cs="Times New Roman"/>
          <w:sz w:val="22"/>
          <w:szCs w:val="22"/>
          <w:lang w:val="it-IT"/>
        </w:rPr>
        <w:t xml:space="preserve">Il titolare del trattamento è la Soprintendenza Archeologia Belle Arti e Paesaggio. </w:t>
      </w:r>
    </w:p>
    <w:p w:rsidR="00107B73" w:rsidRPr="00533D5B" w:rsidRDefault="00107B73" w:rsidP="00107B73">
      <w:pPr>
        <w:pStyle w:val="Default"/>
        <w:ind w:left="284"/>
        <w:rPr>
          <w:rFonts w:ascii="Times New Roman" w:hAnsi="Times New Roman" w:cs="Times New Roman"/>
          <w:sz w:val="22"/>
          <w:szCs w:val="22"/>
          <w:lang w:val="it-IT"/>
        </w:rPr>
      </w:pPr>
    </w:p>
    <w:p w:rsidR="00B125CF" w:rsidRPr="00533D5B" w:rsidRDefault="00B125CF" w:rsidP="00107B73">
      <w:pPr>
        <w:pStyle w:val="Default"/>
        <w:ind w:left="284"/>
        <w:rPr>
          <w:rFonts w:ascii="Times New Roman" w:hAnsi="Times New Roman" w:cs="Times New Roman"/>
          <w:sz w:val="22"/>
          <w:szCs w:val="22"/>
          <w:lang w:val="it-IT"/>
        </w:rPr>
      </w:pPr>
    </w:p>
    <w:p w:rsidR="00B125CF" w:rsidRPr="00533D5B" w:rsidRDefault="00B125CF" w:rsidP="00107B73">
      <w:pPr>
        <w:pStyle w:val="Default"/>
        <w:ind w:left="284"/>
        <w:rPr>
          <w:rFonts w:ascii="Times New Roman" w:hAnsi="Times New Roman" w:cs="Times New Roman"/>
          <w:sz w:val="22"/>
          <w:szCs w:val="22"/>
          <w:lang w:val="it-IT"/>
        </w:rPr>
      </w:pPr>
    </w:p>
    <w:p w:rsidR="00B125CF" w:rsidRPr="00533D5B" w:rsidRDefault="00B125CF" w:rsidP="00107B73">
      <w:pPr>
        <w:pStyle w:val="Default"/>
        <w:ind w:left="284"/>
        <w:rPr>
          <w:rFonts w:ascii="Times New Roman" w:hAnsi="Times New Roman" w:cs="Times New Roman"/>
          <w:sz w:val="22"/>
          <w:szCs w:val="22"/>
          <w:lang w:val="it-IT"/>
        </w:rPr>
      </w:pPr>
    </w:p>
    <w:p w:rsidR="00107B73" w:rsidRPr="00533D5B" w:rsidRDefault="00107B73" w:rsidP="00107B73">
      <w:pPr>
        <w:pStyle w:val="Default"/>
        <w:ind w:left="284"/>
        <w:rPr>
          <w:rFonts w:ascii="Times New Roman" w:hAnsi="Times New Roman" w:cs="Times New Roman"/>
          <w:sz w:val="22"/>
          <w:szCs w:val="22"/>
        </w:rPr>
      </w:pPr>
      <w:r w:rsidRPr="00533D5B">
        <w:rPr>
          <w:rFonts w:ascii="Times New Roman" w:hAnsi="Times New Roman" w:cs="Times New Roman"/>
          <w:sz w:val="22"/>
          <w:szCs w:val="22"/>
        </w:rPr>
        <w:t xml:space="preserve">Luogo e data </w:t>
      </w:r>
    </w:p>
    <w:p w:rsidR="00107B73" w:rsidRPr="00533D5B" w:rsidRDefault="00107B73" w:rsidP="00107B73">
      <w:pPr>
        <w:pStyle w:val="Default"/>
        <w:ind w:left="284"/>
        <w:jc w:val="center"/>
        <w:rPr>
          <w:rFonts w:ascii="Times New Roman" w:hAnsi="Times New Roman" w:cs="Times New Roman"/>
          <w:sz w:val="22"/>
          <w:szCs w:val="22"/>
        </w:rPr>
      </w:pPr>
      <w:r w:rsidRPr="00533D5B">
        <w:rPr>
          <w:rFonts w:ascii="Times New Roman" w:hAnsi="Times New Roman" w:cs="Times New Roman"/>
          <w:sz w:val="22"/>
          <w:szCs w:val="22"/>
        </w:rPr>
        <w:t>Firma</w:t>
      </w:r>
    </w:p>
    <w:p w:rsidR="003D17B6" w:rsidRPr="00533D5B" w:rsidRDefault="003D17B6" w:rsidP="00107B73">
      <w:pPr>
        <w:ind w:left="1560" w:hanging="851"/>
        <w:jc w:val="both"/>
        <w:rPr>
          <w:sz w:val="22"/>
          <w:szCs w:val="22"/>
        </w:rPr>
      </w:pPr>
    </w:p>
    <w:p w:rsidR="001B2C7F" w:rsidRPr="00533D5B" w:rsidRDefault="001B2C7F" w:rsidP="00107B73">
      <w:pPr>
        <w:ind w:left="1560" w:hanging="851"/>
        <w:jc w:val="both"/>
        <w:rPr>
          <w:sz w:val="22"/>
          <w:szCs w:val="22"/>
        </w:rPr>
      </w:pPr>
    </w:p>
    <w:p w:rsidR="001B2C7F" w:rsidRPr="00533D5B" w:rsidRDefault="001B2C7F" w:rsidP="00107B73">
      <w:pPr>
        <w:ind w:left="1560" w:hanging="851"/>
        <w:jc w:val="both"/>
        <w:rPr>
          <w:sz w:val="22"/>
          <w:szCs w:val="22"/>
        </w:rPr>
      </w:pPr>
    </w:p>
    <w:p w:rsidR="001B2C7F" w:rsidRPr="00533D5B" w:rsidRDefault="001B2C7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p w:rsidR="00B125CF" w:rsidRPr="00533D5B" w:rsidRDefault="00B125CF" w:rsidP="00107B73">
      <w:pPr>
        <w:ind w:left="1560" w:hanging="851"/>
        <w:jc w:val="both"/>
        <w:rPr>
          <w:sz w:val="22"/>
          <w:szCs w:val="22"/>
        </w:rPr>
      </w:pPr>
    </w:p>
    <w:sectPr w:rsidR="00B125CF" w:rsidRPr="00533D5B" w:rsidSect="00107B73">
      <w:pgSz w:w="11907" w:h="16840" w:code="9"/>
      <w:pgMar w:top="540" w:right="1287" w:bottom="719" w:left="993"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12B" w:rsidRDefault="0000612B">
      <w:r>
        <w:separator/>
      </w:r>
    </w:p>
  </w:endnote>
  <w:endnote w:type="continuationSeparator" w:id="1">
    <w:p w:rsidR="0000612B" w:rsidRDefault="00006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Prestige 12 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12B" w:rsidRDefault="0000612B">
      <w:r>
        <w:separator/>
      </w:r>
    </w:p>
  </w:footnote>
  <w:footnote w:type="continuationSeparator" w:id="1">
    <w:p w:rsidR="0000612B" w:rsidRDefault="00006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22B1"/>
    <w:multiLevelType w:val="hybridMultilevel"/>
    <w:tmpl w:val="70C25B44"/>
    <w:lvl w:ilvl="0" w:tplc="5EFE96B0">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
    <w:nsid w:val="24116821"/>
    <w:multiLevelType w:val="hybridMultilevel"/>
    <w:tmpl w:val="D2BE4AB4"/>
    <w:lvl w:ilvl="0" w:tplc="0798B7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nsid w:val="3F9C1240"/>
    <w:multiLevelType w:val="hybridMultilevel"/>
    <w:tmpl w:val="95EAAEBA"/>
    <w:lvl w:ilvl="0" w:tplc="B54213E4">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3">
    <w:nsid w:val="437348EA"/>
    <w:multiLevelType w:val="hybridMultilevel"/>
    <w:tmpl w:val="FE747556"/>
    <w:lvl w:ilvl="0" w:tplc="B6B6D702">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4">
    <w:nsid w:val="617C2F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6B916625"/>
    <w:multiLevelType w:val="hybridMultilevel"/>
    <w:tmpl w:val="7A72C2F4"/>
    <w:lvl w:ilvl="0" w:tplc="F46203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attachedTemplate r:id="rId1"/>
  <w:stylePaneFormatFilter w:val="3F01"/>
  <w:defaultTabStop w:val="708"/>
  <w:hyphenationZone w:val="283"/>
  <w:noPunctuationKerning/>
  <w:characterSpacingControl w:val="doNotCompress"/>
  <w:hdrShapeDefaults>
    <o:shapedefaults v:ext="edit" spidmax="81922" fillcolor="white" stroke="f">
      <v:fill color="white"/>
      <v:stroke on="f"/>
    </o:shapedefaults>
  </w:hdrShapeDefaults>
  <w:footnotePr>
    <w:footnote w:id="0"/>
    <w:footnote w:id="1"/>
  </w:footnotePr>
  <w:endnotePr>
    <w:endnote w:id="0"/>
    <w:endnote w:id="1"/>
  </w:endnotePr>
  <w:compat/>
  <w:rsids>
    <w:rsidRoot w:val="00346954"/>
    <w:rsid w:val="0000612B"/>
    <w:rsid w:val="00006856"/>
    <w:rsid w:val="0001282F"/>
    <w:rsid w:val="000266C2"/>
    <w:rsid w:val="00030389"/>
    <w:rsid w:val="00032448"/>
    <w:rsid w:val="00055C22"/>
    <w:rsid w:val="000765D2"/>
    <w:rsid w:val="000800F9"/>
    <w:rsid w:val="000827E3"/>
    <w:rsid w:val="0009495F"/>
    <w:rsid w:val="000A4D0F"/>
    <w:rsid w:val="000B0A57"/>
    <w:rsid w:val="000B0BAF"/>
    <w:rsid w:val="000B29E1"/>
    <w:rsid w:val="000C3B34"/>
    <w:rsid w:val="000D4ADA"/>
    <w:rsid w:val="000D595F"/>
    <w:rsid w:val="000E2367"/>
    <w:rsid w:val="000F01C0"/>
    <w:rsid w:val="000F25BA"/>
    <w:rsid w:val="000F695E"/>
    <w:rsid w:val="000F6D64"/>
    <w:rsid w:val="00101A6B"/>
    <w:rsid w:val="00102685"/>
    <w:rsid w:val="00107B73"/>
    <w:rsid w:val="00111A6A"/>
    <w:rsid w:val="0012043D"/>
    <w:rsid w:val="001211F8"/>
    <w:rsid w:val="00126379"/>
    <w:rsid w:val="0012756C"/>
    <w:rsid w:val="00131571"/>
    <w:rsid w:val="00131E2D"/>
    <w:rsid w:val="00134F4E"/>
    <w:rsid w:val="00145212"/>
    <w:rsid w:val="001452CC"/>
    <w:rsid w:val="001458F3"/>
    <w:rsid w:val="00146F3F"/>
    <w:rsid w:val="00150463"/>
    <w:rsid w:val="00150712"/>
    <w:rsid w:val="00153950"/>
    <w:rsid w:val="00157836"/>
    <w:rsid w:val="00157D73"/>
    <w:rsid w:val="001606BC"/>
    <w:rsid w:val="00161A15"/>
    <w:rsid w:val="001806BB"/>
    <w:rsid w:val="00182BCD"/>
    <w:rsid w:val="00184BF1"/>
    <w:rsid w:val="00190165"/>
    <w:rsid w:val="001914F3"/>
    <w:rsid w:val="00193C96"/>
    <w:rsid w:val="001B1AB8"/>
    <w:rsid w:val="001B27FB"/>
    <w:rsid w:val="001B2C7F"/>
    <w:rsid w:val="001B3603"/>
    <w:rsid w:val="001C6FF0"/>
    <w:rsid w:val="001C7043"/>
    <w:rsid w:val="001D25C8"/>
    <w:rsid w:val="001D3269"/>
    <w:rsid w:val="001D4140"/>
    <w:rsid w:val="001D55A1"/>
    <w:rsid w:val="001E7F6B"/>
    <w:rsid w:val="001F0183"/>
    <w:rsid w:val="001F3351"/>
    <w:rsid w:val="001F3FCB"/>
    <w:rsid w:val="00201D7F"/>
    <w:rsid w:val="00202169"/>
    <w:rsid w:val="00214D50"/>
    <w:rsid w:val="0021563A"/>
    <w:rsid w:val="00215B42"/>
    <w:rsid w:val="002219BD"/>
    <w:rsid w:val="00222B4D"/>
    <w:rsid w:val="002368F3"/>
    <w:rsid w:val="00237F18"/>
    <w:rsid w:val="00241B0D"/>
    <w:rsid w:val="002532B5"/>
    <w:rsid w:val="00255100"/>
    <w:rsid w:val="00257A49"/>
    <w:rsid w:val="002853AC"/>
    <w:rsid w:val="00291E56"/>
    <w:rsid w:val="002A53BF"/>
    <w:rsid w:val="002B52CF"/>
    <w:rsid w:val="002C7DFC"/>
    <w:rsid w:val="002D0EDE"/>
    <w:rsid w:val="002D18CB"/>
    <w:rsid w:val="002E1F5D"/>
    <w:rsid w:val="002E2610"/>
    <w:rsid w:val="002E55B7"/>
    <w:rsid w:val="002F039E"/>
    <w:rsid w:val="002F1CB6"/>
    <w:rsid w:val="00317BBD"/>
    <w:rsid w:val="003230A6"/>
    <w:rsid w:val="003236A0"/>
    <w:rsid w:val="00334BB5"/>
    <w:rsid w:val="003371A4"/>
    <w:rsid w:val="003376CA"/>
    <w:rsid w:val="00346954"/>
    <w:rsid w:val="003610F7"/>
    <w:rsid w:val="0036659C"/>
    <w:rsid w:val="00377B70"/>
    <w:rsid w:val="003864EC"/>
    <w:rsid w:val="00396C64"/>
    <w:rsid w:val="003A7CF2"/>
    <w:rsid w:val="003B42FE"/>
    <w:rsid w:val="003B44F1"/>
    <w:rsid w:val="003B62A6"/>
    <w:rsid w:val="003C077F"/>
    <w:rsid w:val="003C1501"/>
    <w:rsid w:val="003C58E5"/>
    <w:rsid w:val="003C6471"/>
    <w:rsid w:val="003C698A"/>
    <w:rsid w:val="003D17B6"/>
    <w:rsid w:val="003D6237"/>
    <w:rsid w:val="003E45F5"/>
    <w:rsid w:val="003E6837"/>
    <w:rsid w:val="003F2DA3"/>
    <w:rsid w:val="003F4663"/>
    <w:rsid w:val="00415433"/>
    <w:rsid w:val="004228B9"/>
    <w:rsid w:val="004269D8"/>
    <w:rsid w:val="00431F44"/>
    <w:rsid w:val="00432ECA"/>
    <w:rsid w:val="004343F7"/>
    <w:rsid w:val="00443D75"/>
    <w:rsid w:val="00452B4B"/>
    <w:rsid w:val="00453D91"/>
    <w:rsid w:val="00454E40"/>
    <w:rsid w:val="0046391E"/>
    <w:rsid w:val="00467004"/>
    <w:rsid w:val="00474191"/>
    <w:rsid w:val="00474950"/>
    <w:rsid w:val="0047600D"/>
    <w:rsid w:val="00480CDC"/>
    <w:rsid w:val="00491011"/>
    <w:rsid w:val="00492E60"/>
    <w:rsid w:val="004A1132"/>
    <w:rsid w:val="004A74EA"/>
    <w:rsid w:val="004C0D45"/>
    <w:rsid w:val="004C2101"/>
    <w:rsid w:val="004C6106"/>
    <w:rsid w:val="004D2095"/>
    <w:rsid w:val="004D66F8"/>
    <w:rsid w:val="004E31C4"/>
    <w:rsid w:val="004E6CEC"/>
    <w:rsid w:val="00500A05"/>
    <w:rsid w:val="00500EA4"/>
    <w:rsid w:val="00510004"/>
    <w:rsid w:val="00510EAC"/>
    <w:rsid w:val="00517FCC"/>
    <w:rsid w:val="0052207F"/>
    <w:rsid w:val="005308F4"/>
    <w:rsid w:val="00533010"/>
    <w:rsid w:val="00533D5B"/>
    <w:rsid w:val="005345BF"/>
    <w:rsid w:val="00535FB2"/>
    <w:rsid w:val="005362F7"/>
    <w:rsid w:val="00536EA6"/>
    <w:rsid w:val="005402D8"/>
    <w:rsid w:val="00543CCF"/>
    <w:rsid w:val="00544520"/>
    <w:rsid w:val="00545E2B"/>
    <w:rsid w:val="00553EE5"/>
    <w:rsid w:val="00565A11"/>
    <w:rsid w:val="00575027"/>
    <w:rsid w:val="00583AE9"/>
    <w:rsid w:val="00595F4B"/>
    <w:rsid w:val="005A65D3"/>
    <w:rsid w:val="005B040C"/>
    <w:rsid w:val="005C35FC"/>
    <w:rsid w:val="005C4920"/>
    <w:rsid w:val="005C60FA"/>
    <w:rsid w:val="005C6270"/>
    <w:rsid w:val="005D42A9"/>
    <w:rsid w:val="005D54DA"/>
    <w:rsid w:val="005E17B1"/>
    <w:rsid w:val="00600132"/>
    <w:rsid w:val="00610CD8"/>
    <w:rsid w:val="006125F2"/>
    <w:rsid w:val="00613944"/>
    <w:rsid w:val="00616AE3"/>
    <w:rsid w:val="0061761B"/>
    <w:rsid w:val="006418CC"/>
    <w:rsid w:val="006500E4"/>
    <w:rsid w:val="00650DC6"/>
    <w:rsid w:val="0065658E"/>
    <w:rsid w:val="00665219"/>
    <w:rsid w:val="00667A74"/>
    <w:rsid w:val="00671E43"/>
    <w:rsid w:val="006726E1"/>
    <w:rsid w:val="00677103"/>
    <w:rsid w:val="0068096F"/>
    <w:rsid w:val="00685334"/>
    <w:rsid w:val="00685DAB"/>
    <w:rsid w:val="006929FD"/>
    <w:rsid w:val="006A60C4"/>
    <w:rsid w:val="006B6618"/>
    <w:rsid w:val="006C5791"/>
    <w:rsid w:val="006C6BC1"/>
    <w:rsid w:val="006D02FB"/>
    <w:rsid w:val="006E4E9B"/>
    <w:rsid w:val="006F1DEE"/>
    <w:rsid w:val="006F2502"/>
    <w:rsid w:val="006F2CCC"/>
    <w:rsid w:val="00715C65"/>
    <w:rsid w:val="0072183E"/>
    <w:rsid w:val="0072351B"/>
    <w:rsid w:val="007350BB"/>
    <w:rsid w:val="00740736"/>
    <w:rsid w:val="00740FC7"/>
    <w:rsid w:val="00741C25"/>
    <w:rsid w:val="00745C10"/>
    <w:rsid w:val="00747507"/>
    <w:rsid w:val="007513CB"/>
    <w:rsid w:val="007520CB"/>
    <w:rsid w:val="007542AF"/>
    <w:rsid w:val="0077195A"/>
    <w:rsid w:val="007722F0"/>
    <w:rsid w:val="00776503"/>
    <w:rsid w:val="00781D50"/>
    <w:rsid w:val="00784D45"/>
    <w:rsid w:val="00792BE2"/>
    <w:rsid w:val="00793320"/>
    <w:rsid w:val="007A1C23"/>
    <w:rsid w:val="007A5873"/>
    <w:rsid w:val="007A7DB4"/>
    <w:rsid w:val="007B3646"/>
    <w:rsid w:val="007B6E38"/>
    <w:rsid w:val="007C2F6F"/>
    <w:rsid w:val="007D6B44"/>
    <w:rsid w:val="007E4827"/>
    <w:rsid w:val="007F3C9C"/>
    <w:rsid w:val="007F4767"/>
    <w:rsid w:val="007F64BC"/>
    <w:rsid w:val="00801E8D"/>
    <w:rsid w:val="0080517F"/>
    <w:rsid w:val="00813598"/>
    <w:rsid w:val="00814179"/>
    <w:rsid w:val="00823680"/>
    <w:rsid w:val="00823DD4"/>
    <w:rsid w:val="00826F26"/>
    <w:rsid w:val="0083071D"/>
    <w:rsid w:val="008337BD"/>
    <w:rsid w:val="0084536A"/>
    <w:rsid w:val="0085280E"/>
    <w:rsid w:val="00854ECE"/>
    <w:rsid w:val="00872725"/>
    <w:rsid w:val="008744D6"/>
    <w:rsid w:val="0087783E"/>
    <w:rsid w:val="00892375"/>
    <w:rsid w:val="00895F45"/>
    <w:rsid w:val="008A17CA"/>
    <w:rsid w:val="008A3A7E"/>
    <w:rsid w:val="008B3B07"/>
    <w:rsid w:val="008B7BA1"/>
    <w:rsid w:val="008C04B6"/>
    <w:rsid w:val="008D3D84"/>
    <w:rsid w:val="008E184F"/>
    <w:rsid w:val="008F0D61"/>
    <w:rsid w:val="008F222A"/>
    <w:rsid w:val="00901FDF"/>
    <w:rsid w:val="009074A8"/>
    <w:rsid w:val="00911D4C"/>
    <w:rsid w:val="009160F7"/>
    <w:rsid w:val="00920BEB"/>
    <w:rsid w:val="009319D4"/>
    <w:rsid w:val="00934C3A"/>
    <w:rsid w:val="00941E06"/>
    <w:rsid w:val="00955AE2"/>
    <w:rsid w:val="00955E16"/>
    <w:rsid w:val="00957C3B"/>
    <w:rsid w:val="0096136A"/>
    <w:rsid w:val="00963814"/>
    <w:rsid w:val="00964F04"/>
    <w:rsid w:val="00965588"/>
    <w:rsid w:val="0096785D"/>
    <w:rsid w:val="00973EDF"/>
    <w:rsid w:val="00986B74"/>
    <w:rsid w:val="0098744A"/>
    <w:rsid w:val="00990F15"/>
    <w:rsid w:val="00992F32"/>
    <w:rsid w:val="00996D21"/>
    <w:rsid w:val="009A3845"/>
    <w:rsid w:val="009B3FD7"/>
    <w:rsid w:val="009C0CE6"/>
    <w:rsid w:val="009E2D06"/>
    <w:rsid w:val="009F0791"/>
    <w:rsid w:val="00A0172D"/>
    <w:rsid w:val="00A10886"/>
    <w:rsid w:val="00A1462E"/>
    <w:rsid w:val="00A20398"/>
    <w:rsid w:val="00A20A29"/>
    <w:rsid w:val="00A33C71"/>
    <w:rsid w:val="00A40696"/>
    <w:rsid w:val="00A40CEA"/>
    <w:rsid w:val="00A41226"/>
    <w:rsid w:val="00A42289"/>
    <w:rsid w:val="00A6609D"/>
    <w:rsid w:val="00A71592"/>
    <w:rsid w:val="00A804B9"/>
    <w:rsid w:val="00A81682"/>
    <w:rsid w:val="00A828B7"/>
    <w:rsid w:val="00A82F0D"/>
    <w:rsid w:val="00A93C84"/>
    <w:rsid w:val="00AA5406"/>
    <w:rsid w:val="00AA67E0"/>
    <w:rsid w:val="00AB05B5"/>
    <w:rsid w:val="00AC4A66"/>
    <w:rsid w:val="00AC4EB6"/>
    <w:rsid w:val="00AD1D23"/>
    <w:rsid w:val="00AD1F10"/>
    <w:rsid w:val="00AD3941"/>
    <w:rsid w:val="00AD5CA5"/>
    <w:rsid w:val="00AE256B"/>
    <w:rsid w:val="00AE28E9"/>
    <w:rsid w:val="00AE313E"/>
    <w:rsid w:val="00AE5192"/>
    <w:rsid w:val="00AE5FD9"/>
    <w:rsid w:val="00AE66A9"/>
    <w:rsid w:val="00AE78B3"/>
    <w:rsid w:val="00AE7A00"/>
    <w:rsid w:val="00AF0474"/>
    <w:rsid w:val="00AF42ED"/>
    <w:rsid w:val="00B049BE"/>
    <w:rsid w:val="00B06A99"/>
    <w:rsid w:val="00B1067B"/>
    <w:rsid w:val="00B125CF"/>
    <w:rsid w:val="00B13E18"/>
    <w:rsid w:val="00B222A3"/>
    <w:rsid w:val="00B260C3"/>
    <w:rsid w:val="00B31CFE"/>
    <w:rsid w:val="00B378C8"/>
    <w:rsid w:val="00B43F75"/>
    <w:rsid w:val="00B47E7F"/>
    <w:rsid w:val="00B54FAD"/>
    <w:rsid w:val="00B62F67"/>
    <w:rsid w:val="00B815CD"/>
    <w:rsid w:val="00B848CC"/>
    <w:rsid w:val="00BA127F"/>
    <w:rsid w:val="00BA2404"/>
    <w:rsid w:val="00BA69BB"/>
    <w:rsid w:val="00BB290F"/>
    <w:rsid w:val="00BE5FA9"/>
    <w:rsid w:val="00BF42EB"/>
    <w:rsid w:val="00BF74B5"/>
    <w:rsid w:val="00C00E94"/>
    <w:rsid w:val="00C034E1"/>
    <w:rsid w:val="00C215BB"/>
    <w:rsid w:val="00C345F0"/>
    <w:rsid w:val="00C3502E"/>
    <w:rsid w:val="00C355E8"/>
    <w:rsid w:val="00C37694"/>
    <w:rsid w:val="00C44D1D"/>
    <w:rsid w:val="00C50C82"/>
    <w:rsid w:val="00C5277C"/>
    <w:rsid w:val="00C54DE0"/>
    <w:rsid w:val="00C54F7D"/>
    <w:rsid w:val="00C73FA1"/>
    <w:rsid w:val="00C843D4"/>
    <w:rsid w:val="00C85A02"/>
    <w:rsid w:val="00C8783A"/>
    <w:rsid w:val="00C967C4"/>
    <w:rsid w:val="00C96923"/>
    <w:rsid w:val="00CA17B8"/>
    <w:rsid w:val="00CA1A51"/>
    <w:rsid w:val="00CA7EC3"/>
    <w:rsid w:val="00CB6A38"/>
    <w:rsid w:val="00CC28A1"/>
    <w:rsid w:val="00CD47E0"/>
    <w:rsid w:val="00CE3815"/>
    <w:rsid w:val="00CF0ED2"/>
    <w:rsid w:val="00D043C9"/>
    <w:rsid w:val="00D05644"/>
    <w:rsid w:val="00D07292"/>
    <w:rsid w:val="00D10F58"/>
    <w:rsid w:val="00D10F9B"/>
    <w:rsid w:val="00D123C3"/>
    <w:rsid w:val="00D21252"/>
    <w:rsid w:val="00D26454"/>
    <w:rsid w:val="00D30234"/>
    <w:rsid w:val="00D32680"/>
    <w:rsid w:val="00D32F1A"/>
    <w:rsid w:val="00D42C95"/>
    <w:rsid w:val="00D55A59"/>
    <w:rsid w:val="00D573B6"/>
    <w:rsid w:val="00D619AD"/>
    <w:rsid w:val="00D701D9"/>
    <w:rsid w:val="00D73B8E"/>
    <w:rsid w:val="00D91956"/>
    <w:rsid w:val="00D96547"/>
    <w:rsid w:val="00DA1626"/>
    <w:rsid w:val="00DA23BB"/>
    <w:rsid w:val="00DA762D"/>
    <w:rsid w:val="00DB0C21"/>
    <w:rsid w:val="00DB1C26"/>
    <w:rsid w:val="00DB7539"/>
    <w:rsid w:val="00DC7972"/>
    <w:rsid w:val="00DD2956"/>
    <w:rsid w:val="00DD5E8B"/>
    <w:rsid w:val="00DD70E8"/>
    <w:rsid w:val="00DE6326"/>
    <w:rsid w:val="00DE69F6"/>
    <w:rsid w:val="00DE7BD6"/>
    <w:rsid w:val="00DF7679"/>
    <w:rsid w:val="00E015E9"/>
    <w:rsid w:val="00E02EFD"/>
    <w:rsid w:val="00E134D1"/>
    <w:rsid w:val="00E157BF"/>
    <w:rsid w:val="00E20631"/>
    <w:rsid w:val="00E27257"/>
    <w:rsid w:val="00E32264"/>
    <w:rsid w:val="00E34F10"/>
    <w:rsid w:val="00E43CF5"/>
    <w:rsid w:val="00E44C62"/>
    <w:rsid w:val="00E5107C"/>
    <w:rsid w:val="00E60212"/>
    <w:rsid w:val="00E635F5"/>
    <w:rsid w:val="00E65BD2"/>
    <w:rsid w:val="00E73FA0"/>
    <w:rsid w:val="00E740C5"/>
    <w:rsid w:val="00E75C44"/>
    <w:rsid w:val="00E778DE"/>
    <w:rsid w:val="00E8341E"/>
    <w:rsid w:val="00E91B2C"/>
    <w:rsid w:val="00EB79FD"/>
    <w:rsid w:val="00EC5287"/>
    <w:rsid w:val="00EC6EE9"/>
    <w:rsid w:val="00ED353A"/>
    <w:rsid w:val="00ED7169"/>
    <w:rsid w:val="00EE0DBF"/>
    <w:rsid w:val="00EF7567"/>
    <w:rsid w:val="00F0439C"/>
    <w:rsid w:val="00F1376D"/>
    <w:rsid w:val="00F226FE"/>
    <w:rsid w:val="00F25B77"/>
    <w:rsid w:val="00F33014"/>
    <w:rsid w:val="00F4482D"/>
    <w:rsid w:val="00F4503A"/>
    <w:rsid w:val="00F456C4"/>
    <w:rsid w:val="00F46004"/>
    <w:rsid w:val="00F51492"/>
    <w:rsid w:val="00F523BE"/>
    <w:rsid w:val="00F52F05"/>
    <w:rsid w:val="00F52FBA"/>
    <w:rsid w:val="00F553C5"/>
    <w:rsid w:val="00F61078"/>
    <w:rsid w:val="00F61AF4"/>
    <w:rsid w:val="00F62716"/>
    <w:rsid w:val="00F71BC7"/>
    <w:rsid w:val="00F71FC6"/>
    <w:rsid w:val="00F7232E"/>
    <w:rsid w:val="00F74F7D"/>
    <w:rsid w:val="00F7534C"/>
    <w:rsid w:val="00F83D7D"/>
    <w:rsid w:val="00F9098F"/>
    <w:rsid w:val="00F90CB3"/>
    <w:rsid w:val="00F9625A"/>
    <w:rsid w:val="00FA3509"/>
    <w:rsid w:val="00FA5620"/>
    <w:rsid w:val="00FA5DE5"/>
    <w:rsid w:val="00FA65FD"/>
    <w:rsid w:val="00FA6890"/>
    <w:rsid w:val="00FB0229"/>
    <w:rsid w:val="00FC1624"/>
    <w:rsid w:val="00FC5B64"/>
    <w:rsid w:val="00FC7638"/>
    <w:rsid w:val="00FD3929"/>
    <w:rsid w:val="00FD560C"/>
    <w:rsid w:val="00FF2411"/>
    <w:rsid w:val="00FF3929"/>
    <w:rsid w:val="00FF7A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71A4"/>
    <w:rPr>
      <w:sz w:val="24"/>
      <w:szCs w:val="24"/>
      <w:lang w:val="it-IT" w:eastAsia="it-IT"/>
    </w:rPr>
  </w:style>
  <w:style w:type="paragraph" w:styleId="Titolo1">
    <w:name w:val="heading 1"/>
    <w:basedOn w:val="Normale"/>
    <w:next w:val="Normale"/>
    <w:qFormat/>
    <w:rsid w:val="003371A4"/>
    <w:pPr>
      <w:keepNext/>
      <w:jc w:val="center"/>
      <w:outlineLvl w:val="0"/>
    </w:pPr>
    <w:rPr>
      <w:rFonts w:ascii="Monotype Corsiva" w:hAnsi="Monotype Corsiva"/>
      <w:i/>
      <w:iCs/>
      <w:sz w:val="32"/>
    </w:rPr>
  </w:style>
  <w:style w:type="paragraph" w:styleId="Titolo2">
    <w:name w:val="heading 2"/>
    <w:basedOn w:val="Normale"/>
    <w:next w:val="Normale"/>
    <w:qFormat/>
    <w:rsid w:val="003371A4"/>
    <w:pPr>
      <w:keepNext/>
      <w:jc w:val="center"/>
      <w:outlineLvl w:val="1"/>
    </w:pPr>
    <w:rPr>
      <w:rFonts w:ascii="Monotype Corsiva" w:hAnsi="Monotype Corsiva"/>
      <w:i/>
      <w:iCs/>
      <w:sz w:val="48"/>
    </w:rPr>
  </w:style>
  <w:style w:type="paragraph" w:styleId="Titolo3">
    <w:name w:val="heading 3"/>
    <w:basedOn w:val="Normale"/>
    <w:next w:val="Normale"/>
    <w:qFormat/>
    <w:rsid w:val="003371A4"/>
    <w:pPr>
      <w:keepNext/>
      <w:ind w:left="3960" w:right="693"/>
      <w:jc w:val="center"/>
      <w:outlineLvl w:val="2"/>
    </w:pPr>
    <w:rPr>
      <w:b/>
      <w:smallCaps/>
    </w:rPr>
  </w:style>
  <w:style w:type="paragraph" w:styleId="Titolo4">
    <w:name w:val="heading 4"/>
    <w:basedOn w:val="Normale"/>
    <w:next w:val="Normale"/>
    <w:qFormat/>
    <w:rsid w:val="003371A4"/>
    <w:pPr>
      <w:keepNext/>
      <w:spacing w:line="360" w:lineRule="auto"/>
      <w:ind w:left="2268" w:right="-250"/>
      <w:outlineLvl w:val="3"/>
    </w:pPr>
    <w:rPr>
      <w:sz w:val="22"/>
      <w:u w:val="single"/>
    </w:rPr>
  </w:style>
  <w:style w:type="paragraph" w:styleId="Titolo5">
    <w:name w:val="heading 5"/>
    <w:basedOn w:val="Normale"/>
    <w:next w:val="Normale"/>
    <w:qFormat/>
    <w:rsid w:val="003371A4"/>
    <w:pPr>
      <w:keepNext/>
      <w:ind w:left="6379" w:hanging="2669"/>
      <w:jc w:val="both"/>
      <w:outlineLvl w:val="4"/>
    </w:pPr>
    <w:rPr>
      <w:b/>
      <w:u w:val="single"/>
    </w:rPr>
  </w:style>
  <w:style w:type="paragraph" w:styleId="Titolo6">
    <w:name w:val="heading 6"/>
    <w:basedOn w:val="Normale"/>
    <w:next w:val="Normale"/>
    <w:qFormat/>
    <w:rsid w:val="003371A4"/>
    <w:pPr>
      <w:keepNext/>
      <w:ind w:left="7938"/>
      <w:jc w:val="both"/>
      <w:outlineLvl w:val="5"/>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371A4"/>
    <w:pPr>
      <w:widowControl w:val="0"/>
      <w:tabs>
        <w:tab w:val="left" w:pos="708"/>
        <w:tab w:val="left" w:pos="1701"/>
        <w:tab w:val="left" w:pos="2410"/>
        <w:tab w:val="left" w:pos="9284"/>
      </w:tabs>
      <w:spacing w:line="480" w:lineRule="atLeast"/>
      <w:ind w:left="1560" w:right="474" w:firstLine="425"/>
      <w:jc w:val="both"/>
    </w:pPr>
    <w:rPr>
      <w:snapToGrid w:val="0"/>
    </w:rPr>
  </w:style>
  <w:style w:type="paragraph" w:styleId="Corpodeltesto3">
    <w:name w:val="Body Text 3"/>
    <w:basedOn w:val="Normale"/>
    <w:rsid w:val="003371A4"/>
    <w:pPr>
      <w:tabs>
        <w:tab w:val="left" w:pos="993"/>
        <w:tab w:val="left" w:pos="6237"/>
        <w:tab w:val="left" w:pos="8647"/>
        <w:tab w:val="left" w:pos="9923"/>
        <w:tab w:val="left" w:pos="10065"/>
      </w:tabs>
      <w:spacing w:line="360" w:lineRule="auto"/>
      <w:jc w:val="both"/>
    </w:pPr>
    <w:rPr>
      <w:snapToGrid w:val="0"/>
    </w:rPr>
  </w:style>
  <w:style w:type="paragraph" w:styleId="Rientrocorpodeltesto2">
    <w:name w:val="Body Text Indent 2"/>
    <w:basedOn w:val="Normale"/>
    <w:rsid w:val="003371A4"/>
    <w:pPr>
      <w:ind w:right="991" w:firstLine="567"/>
    </w:pPr>
  </w:style>
  <w:style w:type="paragraph" w:styleId="Rientrocorpodeltesto">
    <w:name w:val="Body Text Indent"/>
    <w:basedOn w:val="Normale"/>
    <w:rsid w:val="003371A4"/>
    <w:pPr>
      <w:ind w:left="2832" w:firstLine="3"/>
      <w:jc w:val="both"/>
    </w:pPr>
    <w:rPr>
      <w:rFonts w:ascii="Prestige 12 cpi" w:hAnsi="Prestige 12 cpi"/>
      <w:sz w:val="22"/>
    </w:rPr>
  </w:style>
  <w:style w:type="paragraph" w:styleId="Sottotitolo">
    <w:name w:val="Subtitle"/>
    <w:basedOn w:val="Normale"/>
    <w:qFormat/>
    <w:rsid w:val="003371A4"/>
    <w:pPr>
      <w:ind w:left="1134" w:right="566"/>
      <w:jc w:val="center"/>
    </w:pPr>
    <w:rPr>
      <w:b/>
      <w:sz w:val="28"/>
    </w:rPr>
  </w:style>
  <w:style w:type="paragraph" w:styleId="Testofumetto">
    <w:name w:val="Balloon Text"/>
    <w:basedOn w:val="Normale"/>
    <w:semiHidden/>
    <w:rsid w:val="003371A4"/>
    <w:rPr>
      <w:rFonts w:ascii="Tahoma" w:hAnsi="Tahoma" w:cs="Tahoma"/>
      <w:sz w:val="16"/>
      <w:szCs w:val="16"/>
    </w:rPr>
  </w:style>
  <w:style w:type="paragraph" w:styleId="Intestazione">
    <w:name w:val="header"/>
    <w:basedOn w:val="Normale"/>
    <w:rsid w:val="003371A4"/>
    <w:pPr>
      <w:tabs>
        <w:tab w:val="center" w:pos="4819"/>
        <w:tab w:val="right" w:pos="9638"/>
      </w:tabs>
    </w:pPr>
  </w:style>
  <w:style w:type="paragraph" w:styleId="Pidipagina">
    <w:name w:val="footer"/>
    <w:basedOn w:val="Normale"/>
    <w:link w:val="PidipaginaCarattere"/>
    <w:rsid w:val="003371A4"/>
    <w:pPr>
      <w:tabs>
        <w:tab w:val="center" w:pos="4819"/>
        <w:tab w:val="right" w:pos="9638"/>
      </w:tabs>
    </w:pPr>
  </w:style>
  <w:style w:type="character" w:styleId="Collegamentoipertestuale">
    <w:name w:val="Hyperlink"/>
    <w:basedOn w:val="Carpredefinitoparagrafo"/>
    <w:rsid w:val="00973EDF"/>
    <w:rPr>
      <w:color w:val="0000FF"/>
      <w:u w:val="single"/>
    </w:rPr>
  </w:style>
  <w:style w:type="character" w:styleId="Enfasigrassetto">
    <w:name w:val="Strong"/>
    <w:basedOn w:val="Carpredefinitoparagrafo"/>
    <w:qFormat/>
    <w:rsid w:val="00D96547"/>
    <w:rPr>
      <w:b/>
      <w:bCs/>
    </w:rPr>
  </w:style>
  <w:style w:type="character" w:customStyle="1" w:styleId="PidipaginaCarattere">
    <w:name w:val="Piè di pagina Carattere"/>
    <w:basedOn w:val="Carpredefinitoparagrafo"/>
    <w:link w:val="Pidipagina"/>
    <w:rsid w:val="00A93C84"/>
    <w:rPr>
      <w:sz w:val="24"/>
      <w:szCs w:val="24"/>
    </w:rPr>
  </w:style>
  <w:style w:type="character" w:styleId="Enfasicorsivo">
    <w:name w:val="Emphasis"/>
    <w:qFormat/>
    <w:rsid w:val="00685DAB"/>
    <w:rPr>
      <w:i/>
      <w:iCs/>
    </w:rPr>
  </w:style>
  <w:style w:type="paragraph" w:customStyle="1" w:styleId="testodocumento">
    <w:name w:val="testo documento"/>
    <w:basedOn w:val="Normale"/>
    <w:uiPriority w:val="99"/>
    <w:rsid w:val="00685DAB"/>
    <w:pPr>
      <w:spacing w:line="360" w:lineRule="auto"/>
      <w:ind w:firstLine="1304"/>
      <w:jc w:val="both"/>
    </w:pPr>
  </w:style>
  <w:style w:type="paragraph" w:styleId="Paragrafoelenco">
    <w:name w:val="List Paragraph"/>
    <w:basedOn w:val="Normale"/>
    <w:uiPriority w:val="34"/>
    <w:qFormat/>
    <w:rsid w:val="00AE7A00"/>
    <w:pPr>
      <w:ind w:left="720"/>
      <w:contextualSpacing/>
    </w:pPr>
  </w:style>
  <w:style w:type="paragraph" w:customStyle="1" w:styleId="Default">
    <w:name w:val="Default"/>
    <w:rsid w:val="00107B73"/>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548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liardi\Desktop\NUOVI%20MODELLI\carta%20%20istituz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istituzionale</Template>
  <TotalTime>1</TotalTime>
  <Pages>1</Pages>
  <Words>247</Words>
  <Characters>1409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BARI,………………</vt:lpstr>
    </vt:vector>
  </TitlesOfParts>
  <Company>SBAAAS PUGLIA - BARI</Company>
  <LinksUpToDate>false</LinksUpToDate>
  <CharactersWithSpaces>1653</CharactersWithSpaces>
  <SharedDoc>false</SharedDoc>
  <HLinks>
    <vt:vector size="6" baseType="variant">
      <vt:variant>
        <vt:i4>8257559</vt:i4>
      </vt:variant>
      <vt:variant>
        <vt:i4>0</vt:i4>
      </vt:variant>
      <vt:variant>
        <vt:i4>0</vt:i4>
      </vt:variant>
      <vt:variant>
        <vt:i4>5</vt:i4>
      </vt:variant>
      <vt:variant>
        <vt:lpwstr>mailto:dg-or.servizio1@beniculturali.it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BARI,………………</dc:title>
  <dc:creator>Valued Acer Customer</dc:creator>
  <cp:lastModifiedBy>Elena</cp:lastModifiedBy>
  <cp:revision>3</cp:revision>
  <cp:lastPrinted>2014-02-20T12:43:00Z</cp:lastPrinted>
  <dcterms:created xsi:type="dcterms:W3CDTF">2020-10-30T16:16:00Z</dcterms:created>
  <dcterms:modified xsi:type="dcterms:W3CDTF">2023-12-04T13:26:00Z</dcterms:modified>
</cp:coreProperties>
</file>